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План заданий на период с 05.10.2020 </w:t>
      </w:r>
    </w:p>
    <w:p w:rsidR="005F6880" w:rsidRDefault="005F6880">
      <w:pPr>
        <w:spacing w:after="200"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для группы __</w:t>
      </w:r>
      <w:r>
        <w:rPr>
          <w:rFonts w:ascii="Times New Roman" w:hAnsi="Times New Roman"/>
          <w:b/>
          <w:sz w:val="32"/>
          <w:u w:val="single"/>
        </w:rPr>
        <w:t xml:space="preserve">НП-1, НП-2                   </w:t>
      </w:r>
      <w:r>
        <w:rPr>
          <w:rFonts w:ascii="Times New Roman" w:hAnsi="Times New Roman"/>
          <w:b/>
          <w:sz w:val="32"/>
        </w:rPr>
        <w:t xml:space="preserve">______________ </w:t>
      </w:r>
    </w:p>
    <w:p w:rsidR="005F6880" w:rsidRDefault="005F6880">
      <w:pPr>
        <w:spacing w:after="200"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отделения__</w:t>
      </w:r>
      <w:r>
        <w:rPr>
          <w:rFonts w:ascii="Times New Roman" w:hAnsi="Times New Roman"/>
          <w:b/>
          <w:sz w:val="32"/>
          <w:u w:val="single"/>
        </w:rPr>
        <w:t>каратэ</w:t>
      </w:r>
      <w:r>
        <w:rPr>
          <w:rFonts w:ascii="Times New Roman" w:hAnsi="Times New Roman"/>
          <w:b/>
          <w:sz w:val="32"/>
        </w:rPr>
        <w:t>______________________________</w:t>
      </w:r>
    </w:p>
    <w:p w:rsidR="005F6880" w:rsidRDefault="005F6880">
      <w:pPr>
        <w:spacing w:after="200"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Тренер – преподаватель_</w:t>
      </w:r>
      <w:r>
        <w:rPr>
          <w:rFonts w:ascii="Times New Roman" w:hAnsi="Times New Roman"/>
          <w:b/>
          <w:sz w:val="32"/>
          <w:u w:val="single"/>
        </w:rPr>
        <w:t>Марценкевич А.В.</w:t>
      </w:r>
      <w:r>
        <w:rPr>
          <w:rFonts w:ascii="Times New Roman" w:hAnsi="Times New Roman"/>
          <w:b/>
          <w:sz w:val="32"/>
        </w:rPr>
        <w:t>________</w:t>
      </w:r>
    </w:p>
    <w:p w:rsidR="005F6880" w:rsidRDefault="005F6880">
      <w:pPr>
        <w:spacing w:after="20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день недели_</w:t>
      </w:r>
      <w:r>
        <w:rPr>
          <w:rFonts w:ascii="Times New Roman" w:hAnsi="Times New Roman"/>
          <w:sz w:val="32"/>
          <w:u w:val="single"/>
        </w:rPr>
        <w:t xml:space="preserve">понедельник                         </w:t>
      </w:r>
      <w:r>
        <w:rPr>
          <w:rFonts w:ascii="Times New Roman" w:hAnsi="Times New Roman"/>
          <w:sz w:val="32"/>
        </w:rPr>
        <w:t>_____________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182"/>
        <w:gridCol w:w="4629"/>
        <w:gridCol w:w="1375"/>
        <w:gridCol w:w="2393"/>
      </w:tblGrid>
      <w:tr w:rsidR="005F6880" w:rsidRPr="001D7BFB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hAnsi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Методические указания</w:t>
            </w:r>
          </w:p>
        </w:tc>
      </w:tr>
      <w:tr w:rsidR="005F6880" w:rsidRPr="001D7BFB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Разминка, ОРУ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10-15 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Прыжковые упражнения на месте, бег на месте, скакалка</w:t>
            </w:r>
          </w:p>
        </w:tc>
      </w:tr>
      <w:tr w:rsidR="005F6880" w:rsidRPr="001D7BFB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Техника блоков на месте в хейкодачи: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1)агеуке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2)геданбарай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3)сотоуке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По 30 раз каждый блок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После каждого блока выполнять расслабляющие упражнения, растяжку для рук</w:t>
            </w:r>
          </w:p>
        </w:tc>
      </w:tr>
      <w:tr w:rsidR="005F6880" w:rsidRPr="001D7BFB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Удары руками: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1)якуцки в хейко дачи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2)ойцки в комаетэ (атака передней рукой)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3)яку цки в комаетэ (атака задней рукой)</w:t>
            </w:r>
          </w:p>
          <w:p w:rsidR="005F6880" w:rsidRDefault="005F6880">
            <w:pPr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50 раз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40 раз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40 раз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E8582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В комаетэ удары руками выполнять 20/20 ударов в левой стойке, 20/20 ударов в правой стойке</w:t>
            </w:r>
          </w:p>
        </w:tc>
      </w:tr>
      <w:tr w:rsidR="005F6880" w:rsidRPr="001D7BFB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Передвижения в боевой стойке комаетэ:</w:t>
            </w:r>
          </w:p>
          <w:p w:rsidR="005F6880" w:rsidRDefault="005F6880" w:rsidP="00E85824">
            <w:pPr>
              <w:rPr>
                <w:rFonts w:cs="Calibri"/>
              </w:rPr>
            </w:pPr>
            <w:r>
              <w:rPr>
                <w:rFonts w:cs="Calibri"/>
              </w:rPr>
              <w:t>1)вперёд-назад (один шаг, два шага)</w:t>
            </w:r>
          </w:p>
          <w:p w:rsidR="005F6880" w:rsidRDefault="005F6880" w:rsidP="00E85824">
            <w:pPr>
              <w:rPr>
                <w:rFonts w:cs="Calibri"/>
              </w:rPr>
            </w:pPr>
            <w:r>
              <w:rPr>
                <w:rFonts w:cs="Calibri"/>
              </w:rPr>
              <w:t>2)влево-вправо (один шаг, два шага)</w:t>
            </w:r>
          </w:p>
          <w:p w:rsidR="005F6880" w:rsidRDefault="005F6880" w:rsidP="00E85824">
            <w:pPr>
              <w:rPr>
                <w:rFonts w:cs="Calibri"/>
              </w:rPr>
            </w:pPr>
            <w:r>
              <w:rPr>
                <w:rFonts w:cs="Calibri"/>
              </w:rPr>
              <w:t>3)по кругу(по часовой, против часовой)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 мин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 мин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 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После каждого перемещения выполнять растяжку ног: перекатики</w:t>
            </w:r>
          </w:p>
        </w:tc>
      </w:tr>
      <w:tr w:rsidR="005F6880" w:rsidRPr="001D7BFB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Офп: отжимание, бурпи (из положения стоя руки вниз к ногам,  ноги прыжком назад, ложимся на пол, также ноги прыжком обратно и вверх прыжок),пресс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 подхода по 20 раз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Отдых между подхода до востановления</w:t>
            </w:r>
          </w:p>
        </w:tc>
      </w:tr>
      <w:tr w:rsidR="005F6880" w:rsidRPr="001D7BFB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Задание на ловкость  с теннисным мячом: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1)подбросить мяч, выполнить как можно больше прямых ударов рыками поочерёдно, поймать мяч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2)сделать отскок мяча от пола, пока мяч не коснулся пола сделать как можно больше ударов и поймать мяч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 раз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 раз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Движение рукой при ловле мяча как прямой удар рукой.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Когда подброс и отскок мяча ловить можно любим способом.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Если нет теннисного мяча, найти альтернативу.</w:t>
            </w:r>
          </w:p>
        </w:tc>
      </w:tr>
    </w:tbl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день недели_</w:t>
      </w:r>
      <w:r>
        <w:rPr>
          <w:rFonts w:ascii="Times New Roman" w:hAnsi="Times New Roman"/>
          <w:sz w:val="32"/>
          <w:u w:val="single"/>
        </w:rPr>
        <w:t>среда</w:t>
      </w:r>
      <w:r>
        <w:rPr>
          <w:rFonts w:ascii="Times New Roman" w:hAnsi="Times New Roman"/>
          <w:sz w:val="32"/>
        </w:rPr>
        <w:t>_____________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182"/>
        <w:gridCol w:w="4629"/>
        <w:gridCol w:w="1375"/>
        <w:gridCol w:w="2393"/>
      </w:tblGrid>
      <w:tr w:rsidR="005F6880" w:rsidRPr="001D7BFB" w:rsidTr="007C54ED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hAnsi="Times New Roman"/>
                <w:b/>
                <w:sz w:val="32"/>
              </w:rPr>
              <w:t xml:space="preserve"> п/п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Упражнение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Время (мин.)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Методические указания</w:t>
            </w:r>
          </w:p>
        </w:tc>
      </w:tr>
      <w:tr w:rsidR="005F6880" w:rsidRPr="001D7BFB" w:rsidTr="007C54ED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sz w:val="32"/>
              </w:rPr>
              <w:t>1.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rPr>
                <w:rFonts w:cs="Calibri"/>
              </w:rPr>
            </w:pPr>
            <w:r>
              <w:rPr>
                <w:rFonts w:cs="Calibri"/>
              </w:rPr>
              <w:t>Разминка, ОРУ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10-15 мин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Прыжковые упражнения на месте, бег на месте, скакалка</w:t>
            </w:r>
          </w:p>
        </w:tc>
      </w:tr>
      <w:tr w:rsidR="005F6880" w:rsidRPr="001D7BFB" w:rsidTr="007C54ED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sz w:val="32"/>
              </w:rPr>
              <w:t>2.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Удары ногами на месте в хейко дачи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1)мае гери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2)маваше гери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3)йоко гери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Мае гери выполнять прямо перед собой, маваше гери в бок, йоко гери в бок. </w:t>
            </w:r>
          </w:p>
        </w:tc>
      </w:tr>
      <w:tr w:rsidR="005F6880" w:rsidRPr="001D7BFB" w:rsidTr="007C54ED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sz w:val="32"/>
              </w:rPr>
              <w:t>3.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Удары ногами в боевой стойке комаетэ: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1)маваше гери передняя нога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2)маваше гери задняя нога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3)ура маваше гери передняя нога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4)ура маваше гери задняя нога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AE02F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Удары выполнять в левой и вправой стойке, после каждого удара выполнять растяжку для ног.</w:t>
            </w:r>
          </w:p>
        </w:tc>
      </w:tr>
      <w:tr w:rsidR="005F6880" w:rsidRPr="001D7BFB" w:rsidTr="007C54ED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sz w:val="32"/>
              </w:rPr>
              <w:t>4.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Отработка боевых связок: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1)удар рукой (передней или дальней)+атака передней ногой (маваше гери или ура маваше гери)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2) )удар рукой (передней или дальней)+атака задней ногой (маваше гери или ура маваше гери)</w:t>
            </w:r>
          </w:p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3) вертушка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 раз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Выполнять 15 атак в левой стойке, 15 атак в правой стойке.</w:t>
            </w:r>
          </w:p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</w:p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 левой ногой, 15 правой ногой</w:t>
            </w:r>
          </w:p>
        </w:tc>
      </w:tr>
      <w:tr w:rsidR="005F6880" w:rsidRPr="001D7BFB" w:rsidTr="007C54ED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>
            <w:pPr>
              <w:jc w:val="center"/>
            </w:pPr>
            <w:r>
              <w:rPr>
                <w:rFonts w:ascii="Times New Roman" w:hAnsi="Times New Roman"/>
                <w:sz w:val="32"/>
              </w:rPr>
              <w:t>5.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Офп: бег на месте(высоко колени), прыжки на левой ноге/правой ноге(на месте каждый раз выше), пресс, лодочка (прогибание в спине) лёжа на животе.</w:t>
            </w:r>
          </w:p>
          <w:p w:rsidR="005F6880" w:rsidRDefault="005F6880">
            <w:pPr>
              <w:rPr>
                <w:rFonts w:cs="Calibri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 подхода по 20 раз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Каждое упражнение выполнять по 20 раз друг за другом, отдых между кругами до восстановления</w:t>
            </w:r>
          </w:p>
        </w:tc>
      </w:tr>
      <w:tr w:rsidR="005F6880" w:rsidRPr="001D7BFB" w:rsidTr="007C54ED">
        <w:trPr>
          <w:trHeight w:val="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6.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rPr>
                <w:rFonts w:cs="Calibri"/>
              </w:rPr>
            </w:pPr>
            <w:r>
              <w:rPr>
                <w:rFonts w:cs="Calibri"/>
              </w:rPr>
              <w:t>Растяжка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5-10 мин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>
            <w:pPr>
              <w:jc w:val="center"/>
              <w:rPr>
                <w:rFonts w:cs="Calibri"/>
              </w:rPr>
            </w:pPr>
          </w:p>
        </w:tc>
      </w:tr>
    </w:tbl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 w:rsidP="007C54ED">
      <w:pPr>
        <w:spacing w:after="20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день недели_</w:t>
      </w:r>
      <w:r>
        <w:rPr>
          <w:rFonts w:ascii="Times New Roman" w:hAnsi="Times New Roman"/>
          <w:sz w:val="32"/>
          <w:u w:val="single"/>
        </w:rPr>
        <w:t>пятница</w:t>
      </w:r>
      <w:r>
        <w:rPr>
          <w:rFonts w:ascii="Times New Roman" w:hAnsi="Times New Roman"/>
          <w:sz w:val="32"/>
        </w:rPr>
        <w:t>_____________</w:t>
      </w:r>
    </w:p>
    <w:tbl>
      <w:tblPr>
        <w:tblW w:w="0" w:type="auto"/>
        <w:tblInd w:w="-72" w:type="dxa"/>
        <w:tblCellMar>
          <w:left w:w="10" w:type="dxa"/>
          <w:right w:w="10" w:type="dxa"/>
        </w:tblCellMar>
        <w:tblLook w:val="0000"/>
      </w:tblPr>
      <w:tblGrid>
        <w:gridCol w:w="836"/>
        <w:gridCol w:w="4615"/>
        <w:gridCol w:w="1569"/>
        <w:gridCol w:w="2520"/>
      </w:tblGrid>
      <w:tr w:rsidR="005F6880" w:rsidRPr="001D7BFB" w:rsidTr="00CB0B3C">
        <w:trPr>
          <w:trHeight w:val="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 w:rsidP="007305CF">
            <w:pPr>
              <w:jc w:val="center"/>
            </w:pPr>
            <w:r>
              <w:rPr>
                <w:rFonts w:ascii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hAnsi="Times New Roman"/>
                <w:b/>
                <w:sz w:val="32"/>
              </w:rPr>
              <w:t xml:space="preserve"> п/п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 w:rsidP="007305CF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Упражнение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 w:rsidP="007305CF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Время (мин.)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 w:rsidP="007305CF">
            <w:pPr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Методические указания</w:t>
            </w:r>
          </w:p>
        </w:tc>
      </w:tr>
      <w:tr w:rsidR="005F6880" w:rsidRPr="001D7BFB" w:rsidTr="00CB0B3C">
        <w:trPr>
          <w:trHeight w:val="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 w:rsidP="007305CF">
            <w:pPr>
              <w:jc w:val="center"/>
            </w:pPr>
            <w:r>
              <w:rPr>
                <w:rFonts w:ascii="Times New Roman" w:hAnsi="Times New Roman"/>
                <w:sz w:val="32"/>
              </w:rPr>
              <w:t>1.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rPr>
                <w:rFonts w:cs="Calibri"/>
              </w:rPr>
            </w:pPr>
            <w:r>
              <w:rPr>
                <w:rFonts w:cs="Calibri"/>
              </w:rPr>
              <w:t>Разминка, ОРУ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10-15 мин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Прыжковые упражнения на месте, бег на месте, скакалка</w:t>
            </w:r>
          </w:p>
        </w:tc>
      </w:tr>
      <w:tr w:rsidR="005F6880" w:rsidRPr="001D7BFB" w:rsidTr="00CB0B3C">
        <w:trPr>
          <w:trHeight w:val="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 w:rsidP="007305CF">
            <w:pPr>
              <w:jc w:val="center"/>
            </w:pPr>
            <w:r>
              <w:rPr>
                <w:rFonts w:ascii="Times New Roman" w:hAnsi="Times New Roman"/>
                <w:sz w:val="32"/>
              </w:rPr>
              <w:t>2.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674C5B">
            <w:pPr>
              <w:rPr>
                <w:rFonts w:cs="Calibri"/>
              </w:rPr>
            </w:pPr>
            <w:r>
              <w:rPr>
                <w:rFonts w:cs="Calibri"/>
              </w:rPr>
              <w:t>Отработка ката:</w:t>
            </w:r>
          </w:p>
          <w:p w:rsidR="005F6880" w:rsidRDefault="005F6880" w:rsidP="00674C5B">
            <w:pPr>
              <w:rPr>
                <w:rFonts w:cs="Calibri"/>
              </w:rPr>
            </w:pPr>
            <w:r>
              <w:rPr>
                <w:rFonts w:cs="Calibri"/>
              </w:rPr>
              <w:t>1) тейкоку шодан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jc w:val="center"/>
              <w:rPr>
                <w:rFonts w:cs="Calibri"/>
              </w:rPr>
            </w:pPr>
          </w:p>
          <w:p w:rsidR="005F6880" w:rsidRDefault="005F6880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 раз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F23651">
            <w:pPr>
              <w:rPr>
                <w:rFonts w:cs="Calibri"/>
              </w:rPr>
            </w:pPr>
            <w:r>
              <w:rPr>
                <w:rFonts w:cs="Calibri"/>
              </w:rPr>
              <w:t>После каждого выполнения выполнять 20 перекатиков.</w:t>
            </w:r>
          </w:p>
        </w:tc>
      </w:tr>
      <w:tr w:rsidR="005F6880" w:rsidRPr="001D7BFB" w:rsidTr="00CB0B3C">
        <w:trPr>
          <w:trHeight w:val="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 w:rsidP="007305CF">
            <w:pPr>
              <w:jc w:val="center"/>
            </w:pPr>
            <w:r>
              <w:rPr>
                <w:rFonts w:ascii="Times New Roman" w:hAnsi="Times New Roman"/>
                <w:sz w:val="32"/>
              </w:rPr>
              <w:t>3.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rPr>
                <w:rFonts w:cs="Calibri"/>
              </w:rPr>
            </w:pPr>
            <w:r>
              <w:rPr>
                <w:rFonts w:cs="Calibri"/>
              </w:rPr>
              <w:t>Отработка атак:</w:t>
            </w:r>
          </w:p>
          <w:p w:rsidR="005F6880" w:rsidRDefault="005F6880" w:rsidP="007305CF">
            <w:pPr>
              <w:rPr>
                <w:rFonts w:cs="Calibri"/>
              </w:rPr>
            </w:pPr>
            <w:r>
              <w:rPr>
                <w:rFonts w:cs="Calibri"/>
              </w:rPr>
              <w:t>1) партнёр касание сзади руки-атака руками</w:t>
            </w:r>
          </w:p>
          <w:p w:rsidR="005F6880" w:rsidRDefault="005F6880" w:rsidP="007305CF">
            <w:pPr>
              <w:rPr>
                <w:rFonts w:cs="Calibri"/>
              </w:rPr>
            </w:pPr>
            <w:r>
              <w:rPr>
                <w:rFonts w:cs="Calibri"/>
              </w:rPr>
              <w:t>2) партнёр касание сзади ноги-атака нога</w:t>
            </w:r>
          </w:p>
          <w:p w:rsidR="005F6880" w:rsidRDefault="005F6880" w:rsidP="007305CF">
            <w:pPr>
              <w:rPr>
                <w:rFonts w:cs="Calibri"/>
              </w:rPr>
            </w:pPr>
            <w:r>
              <w:rPr>
                <w:rFonts w:cs="Calibri"/>
              </w:rPr>
              <w:t>3) партнёр касание сзади ноги-атака рука+нога</w:t>
            </w:r>
          </w:p>
          <w:p w:rsidR="005F6880" w:rsidRDefault="005F6880" w:rsidP="007305CF">
            <w:pPr>
              <w:rPr>
                <w:rFonts w:cs="Calibri"/>
              </w:rPr>
            </w:pPr>
            <w:r>
              <w:rPr>
                <w:rFonts w:cs="Calibri"/>
              </w:rPr>
              <w:t>3) свободно атакуют руки ноги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jc w:val="center"/>
              <w:rPr>
                <w:rFonts w:cs="Calibri"/>
              </w:rPr>
            </w:pPr>
          </w:p>
          <w:p w:rsidR="005F6880" w:rsidRDefault="005F6880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 раз</w:t>
            </w:r>
          </w:p>
          <w:p w:rsidR="005F6880" w:rsidRDefault="005F6880" w:rsidP="00F2365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 раз</w:t>
            </w:r>
          </w:p>
          <w:p w:rsidR="005F6880" w:rsidRDefault="005F6880" w:rsidP="00F2365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 раз</w:t>
            </w:r>
          </w:p>
          <w:p w:rsidR="005F6880" w:rsidRDefault="005F6880" w:rsidP="00F23651">
            <w:pPr>
              <w:jc w:val="center"/>
              <w:rPr>
                <w:rFonts w:cs="Calibri"/>
              </w:rPr>
            </w:pPr>
          </w:p>
          <w:p w:rsidR="005F6880" w:rsidRDefault="005F6880" w:rsidP="00F2365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3 по 1 мин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CB1A0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На атаках руками выполнять как одиночный удар, так и связки (двойка, забегание). При атаках ногами выполнять маваше гери, ура маваше гери, йоко гери, вертушку, двойная атака маваше гери.</w:t>
            </w:r>
          </w:p>
        </w:tc>
      </w:tr>
      <w:tr w:rsidR="005F6880" w:rsidRPr="001D7BFB" w:rsidTr="00CB0B3C">
        <w:trPr>
          <w:trHeight w:val="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 w:rsidP="007305CF">
            <w:pPr>
              <w:jc w:val="center"/>
            </w:pPr>
            <w:r>
              <w:rPr>
                <w:rFonts w:ascii="Times New Roman" w:hAnsi="Times New Roman"/>
                <w:sz w:val="32"/>
              </w:rPr>
              <w:t>4.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rPr>
                <w:rFonts w:cs="Calibri"/>
              </w:rPr>
            </w:pPr>
            <w:r>
              <w:rPr>
                <w:rFonts w:cs="Calibri"/>
              </w:rPr>
              <w:t>Офп: 2 кувырка, смена стоек+удары 20 раз, в упоре лёжа колено к груди 20 раз, челночный бег (туда-обратно) 20 раз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 круга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отдых между подходами до восстановления</w:t>
            </w:r>
          </w:p>
        </w:tc>
      </w:tr>
      <w:tr w:rsidR="005F6880" w:rsidRPr="001D7BFB" w:rsidTr="00CB0B3C">
        <w:trPr>
          <w:trHeight w:val="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Pr="001D7BFB" w:rsidRDefault="005F6880" w:rsidP="007305CF">
            <w:pPr>
              <w:jc w:val="center"/>
            </w:pPr>
            <w:r>
              <w:rPr>
                <w:rFonts w:ascii="Times New Roman" w:hAnsi="Times New Roman"/>
                <w:sz w:val="32"/>
              </w:rPr>
              <w:t>5.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rPr>
                <w:rFonts w:cs="Calibri"/>
              </w:rPr>
            </w:pPr>
            <w:r>
              <w:rPr>
                <w:rFonts w:cs="Calibri"/>
              </w:rPr>
              <w:t>Растяжка, заминка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5-10 мин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80" w:rsidRDefault="005F6880" w:rsidP="007305C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</w:tbl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F6880" w:rsidRDefault="005F68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возобновлению занятий в отделениях, воспитанники должны сдать контрольные тесты по ОФП, результаты которых будут занесены протокол. </w:t>
      </w:r>
    </w:p>
    <w:p w:rsidR="005F6880" w:rsidRDefault="005F6880">
      <w:pPr>
        <w:spacing w:after="200" w:line="276" w:lineRule="auto"/>
        <w:rPr>
          <w:rFonts w:cs="Calibri"/>
        </w:rPr>
      </w:pPr>
    </w:p>
    <w:sectPr w:rsidR="005F6880" w:rsidSect="00AC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8E3"/>
    <w:multiLevelType w:val="hybridMultilevel"/>
    <w:tmpl w:val="058044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3C5A74"/>
    <w:multiLevelType w:val="hybridMultilevel"/>
    <w:tmpl w:val="3184FD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233"/>
    <w:rsid w:val="000C0F07"/>
    <w:rsid w:val="000E23B0"/>
    <w:rsid w:val="001D7BFB"/>
    <w:rsid w:val="002B018D"/>
    <w:rsid w:val="003E7180"/>
    <w:rsid w:val="00515144"/>
    <w:rsid w:val="005F6880"/>
    <w:rsid w:val="00634EF1"/>
    <w:rsid w:val="00644A98"/>
    <w:rsid w:val="00656330"/>
    <w:rsid w:val="00674C5B"/>
    <w:rsid w:val="006979BE"/>
    <w:rsid w:val="006D21D2"/>
    <w:rsid w:val="007305CF"/>
    <w:rsid w:val="0078256E"/>
    <w:rsid w:val="007C54ED"/>
    <w:rsid w:val="008A2557"/>
    <w:rsid w:val="008B363D"/>
    <w:rsid w:val="008D69B5"/>
    <w:rsid w:val="008E15A0"/>
    <w:rsid w:val="00956D14"/>
    <w:rsid w:val="009B03E4"/>
    <w:rsid w:val="009E24A6"/>
    <w:rsid w:val="009E61BC"/>
    <w:rsid w:val="00AC04EF"/>
    <w:rsid w:val="00AC075D"/>
    <w:rsid w:val="00AE02FF"/>
    <w:rsid w:val="00B522F8"/>
    <w:rsid w:val="00B61179"/>
    <w:rsid w:val="00BC19E4"/>
    <w:rsid w:val="00BD092E"/>
    <w:rsid w:val="00BF04BD"/>
    <w:rsid w:val="00C72951"/>
    <w:rsid w:val="00CB0B3C"/>
    <w:rsid w:val="00CB1A08"/>
    <w:rsid w:val="00D359D3"/>
    <w:rsid w:val="00E85824"/>
    <w:rsid w:val="00E90CE6"/>
    <w:rsid w:val="00EB7851"/>
    <w:rsid w:val="00F23651"/>
    <w:rsid w:val="00F337DD"/>
    <w:rsid w:val="00FB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5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609</TotalTime>
  <Pages>3</Pages>
  <Words>583</Words>
  <Characters>3325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заданий на период с 06</dc:title>
  <dc:subject/>
  <dc:creator/>
  <cp:keywords/>
  <dc:description/>
  <cp:lastModifiedBy>алена</cp:lastModifiedBy>
  <cp:revision>8</cp:revision>
  <dcterms:created xsi:type="dcterms:W3CDTF">2020-04-01T08:58:00Z</dcterms:created>
  <dcterms:modified xsi:type="dcterms:W3CDTF">2020-10-06T08:44:00Z</dcterms:modified>
</cp:coreProperties>
</file>